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2A" w:rsidRPr="00E0580F" w:rsidRDefault="00FF362A" w:rsidP="00E0580F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Posted 10/01/2014 @ 12:10 pm by MCR</w:t>
      </w:r>
    </w:p>
    <w:p w:rsidR="00FF362A" w:rsidRDefault="00FF362A">
      <w:pPr>
        <w:widowControl w:val="0"/>
        <w:jc w:val="center"/>
      </w:pPr>
    </w:p>
    <w:p w:rsidR="00FF362A" w:rsidRDefault="00FF362A">
      <w:pPr>
        <w:widowControl w:val="0"/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Harvard Municipal Affordable Housing Trust</w:t>
      </w:r>
    </w:p>
    <w:p w:rsidR="00FF362A" w:rsidRDefault="00FF362A">
      <w:pPr>
        <w:widowControl w:val="0"/>
        <w:jc w:val="center"/>
        <w:rPr>
          <w:b/>
        </w:rPr>
      </w:pPr>
      <w:r>
        <w:rPr>
          <w:b/>
        </w:rPr>
        <w:t>October 6, 2014</w:t>
      </w:r>
    </w:p>
    <w:p w:rsidR="00FF362A" w:rsidRDefault="00FF362A">
      <w:pPr>
        <w:widowControl w:val="0"/>
        <w:jc w:val="center"/>
        <w:rPr>
          <w:b/>
        </w:rPr>
      </w:pPr>
      <w:r>
        <w:rPr>
          <w:b/>
        </w:rPr>
        <w:t xml:space="preserve">7:00 PM @ Congregational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Church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Harvard</w:t>
          </w:r>
        </w:smartTag>
      </w:smartTag>
    </w:p>
    <w:p w:rsidR="00FF362A" w:rsidRDefault="00FF362A">
      <w:pPr>
        <w:widowControl w:val="0"/>
        <w:jc w:val="center"/>
      </w:pPr>
    </w:p>
    <w:p w:rsidR="00FF362A" w:rsidRDefault="00FF362A">
      <w:pPr>
        <w:widowControl w:val="0"/>
      </w:pPr>
    </w:p>
    <w:p w:rsidR="00FF362A" w:rsidRDefault="00FF362A">
      <w:pPr>
        <w:widowControl w:val="0"/>
      </w:pPr>
    </w:p>
    <w:p w:rsidR="00FF362A" w:rsidRDefault="00FF362A">
      <w:pPr>
        <w:widowControl w:val="0"/>
        <w:ind w:left="720" w:hanging="720"/>
      </w:pPr>
      <w:r>
        <w:t>1.</w:t>
      </w:r>
      <w:r>
        <w:tab/>
        <w:t>Approve minutes from 9/8/14 &amp; 9/22/14</w:t>
      </w:r>
    </w:p>
    <w:p w:rsidR="00FF362A" w:rsidRDefault="00FF362A">
      <w:pPr>
        <w:widowControl w:val="0"/>
      </w:pPr>
    </w:p>
    <w:p w:rsidR="00FF362A" w:rsidRDefault="00FF362A">
      <w:pPr>
        <w:widowControl w:val="0"/>
        <w:ind w:left="720" w:hanging="720"/>
      </w:pPr>
      <w:r>
        <w:t>2.</w:t>
      </w:r>
      <w:r>
        <w:tab/>
        <w:t>Treasurer’s report</w:t>
      </w:r>
    </w:p>
    <w:p w:rsidR="00FF362A" w:rsidRDefault="00FF362A">
      <w:pPr>
        <w:widowControl w:val="0"/>
      </w:pPr>
    </w:p>
    <w:p w:rsidR="00FF362A" w:rsidRDefault="00FF362A">
      <w:pPr>
        <w:widowControl w:val="0"/>
        <w:ind w:left="720" w:hanging="720"/>
      </w:pPr>
      <w:r>
        <w:t>3.</w:t>
      </w:r>
      <w:r>
        <w:tab/>
        <w:t>Discussion of proposal</w:t>
      </w:r>
    </w:p>
    <w:p w:rsidR="00FF362A" w:rsidRDefault="00FF362A">
      <w:pPr>
        <w:widowControl w:val="0"/>
      </w:pPr>
    </w:p>
    <w:p w:rsidR="00FF362A" w:rsidRDefault="00FF362A">
      <w:pPr>
        <w:widowControl w:val="0"/>
        <w:ind w:left="720" w:hanging="720"/>
      </w:pPr>
      <w:r>
        <w:t>4.</w:t>
      </w:r>
      <w:r>
        <w:tab/>
        <w:t>Meeting with guests</w:t>
      </w:r>
    </w:p>
    <w:p w:rsidR="00FF362A" w:rsidRDefault="00FF362A">
      <w:pPr>
        <w:widowControl w:val="0"/>
      </w:pPr>
    </w:p>
    <w:p w:rsidR="00FF362A" w:rsidRDefault="00FF362A">
      <w:pPr>
        <w:widowControl w:val="0"/>
        <w:ind w:left="720" w:hanging="720"/>
      </w:pPr>
      <w:r>
        <w:t>5.</w:t>
      </w:r>
      <w:r>
        <w:tab/>
        <w:t>Adjourn</w:t>
      </w:r>
    </w:p>
    <w:p w:rsidR="00FF362A" w:rsidRDefault="00FF362A">
      <w:pPr>
        <w:widowControl w:val="0"/>
      </w:pPr>
    </w:p>
    <w:sectPr w:rsidR="00FF362A" w:rsidSect="00236D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D66"/>
    <w:rsid w:val="00236D66"/>
    <w:rsid w:val="003D429B"/>
    <w:rsid w:val="00BB7437"/>
    <w:rsid w:val="00E0580F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37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10/01/2014 @ 12:10 pm by MCR</dc:title>
  <dc:subject/>
  <dc:creator/>
  <cp:keywords/>
  <dc:description/>
  <cp:lastModifiedBy>M Lemieux</cp:lastModifiedBy>
  <cp:revision>2</cp:revision>
  <cp:lastPrinted>2014-10-01T16:02:00Z</cp:lastPrinted>
  <dcterms:created xsi:type="dcterms:W3CDTF">2014-10-01T16:03:00Z</dcterms:created>
  <dcterms:modified xsi:type="dcterms:W3CDTF">2014-10-01T16:03:00Z</dcterms:modified>
</cp:coreProperties>
</file>